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0557" w14:textId="77777777" w:rsidR="00483363" w:rsidRPr="00A51D4E" w:rsidRDefault="00483363" w:rsidP="00483363">
      <w:pPr>
        <w:rPr>
          <w:b/>
          <w:bCs/>
          <w:color w:val="000000"/>
        </w:rPr>
      </w:pPr>
      <w:r>
        <w:rPr>
          <w:b/>
          <w:bCs/>
          <w:color w:val="000000"/>
        </w:rPr>
        <w:t>VİZ</w:t>
      </w:r>
      <w:r w:rsidRPr="00A51D4E">
        <w:rPr>
          <w:b/>
          <w:bCs/>
          <w:color w:val="000000"/>
        </w:rPr>
        <w:t>YON</w:t>
      </w:r>
    </w:p>
    <w:p w14:paraId="362DB0C6" w14:textId="77777777" w:rsidR="00483363" w:rsidRDefault="00483363" w:rsidP="00483363">
      <w:r w:rsidRPr="00122127">
        <w:rPr>
          <w:color w:val="000000"/>
        </w:rPr>
        <w:t>Antalya Belek Üniversitesi, kalite güvencesi sisteminde yenilikçi ve sürdürülebilir uygulamalar geliştirerek, ulusal ve uluslararası düzeyde tanınan, kalite süreçlerinde öncü ve örnek bir yükseköğretim kurumu olmayı hedeflemektedir.</w:t>
      </w:r>
    </w:p>
    <w:p w14:paraId="3375980E" w14:textId="644E9982" w:rsidR="00A41EC4" w:rsidRPr="00A41EC4" w:rsidRDefault="00A41EC4" w:rsidP="00A41EC4"/>
    <w:sectPr w:rsidR="00A41EC4" w:rsidRPr="00A41EC4" w:rsidSect="00483363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D573" w14:textId="77777777" w:rsidR="00A6638E" w:rsidRDefault="00A6638E" w:rsidP="003A6F6D">
      <w:r>
        <w:separator/>
      </w:r>
    </w:p>
  </w:endnote>
  <w:endnote w:type="continuationSeparator" w:id="0">
    <w:p w14:paraId="088038CE" w14:textId="77777777" w:rsidR="00A6638E" w:rsidRDefault="00A6638E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3D496AA1" w14:textId="77777777" w:rsidTr="00E7328C">
      <w:trPr>
        <w:trHeight w:val="434"/>
      </w:trPr>
      <w:tc>
        <w:tcPr>
          <w:tcW w:w="3686" w:type="dxa"/>
          <w:vAlign w:val="center"/>
        </w:tcPr>
        <w:p w14:paraId="6D78EA65" w14:textId="77777777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52C522DF" w14:textId="77777777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6FD79A5A" w14:textId="77777777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216F0ED9" w14:textId="77777777" w:rsidTr="00E7328C">
      <w:trPr>
        <w:trHeight w:val="464"/>
      </w:trPr>
      <w:tc>
        <w:tcPr>
          <w:tcW w:w="3686" w:type="dxa"/>
          <w:vAlign w:val="center"/>
        </w:tcPr>
        <w:p w14:paraId="448C66BF" w14:textId="77777777" w:rsidR="00FA108B" w:rsidRPr="00FA108B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lüğü</w:t>
          </w:r>
        </w:p>
      </w:tc>
      <w:tc>
        <w:tcPr>
          <w:tcW w:w="3717" w:type="dxa"/>
          <w:vAlign w:val="center"/>
        </w:tcPr>
        <w:p w14:paraId="594E996F" w14:textId="7777777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371" w:type="dxa"/>
          <w:vAlign w:val="center"/>
        </w:tcPr>
        <w:p w14:paraId="37610E51" w14:textId="77777777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3C995101" w14:textId="77777777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F452" w14:textId="77777777" w:rsidR="00A6638E" w:rsidRDefault="00A6638E" w:rsidP="003A6F6D">
      <w:r>
        <w:separator/>
      </w:r>
    </w:p>
  </w:footnote>
  <w:footnote w:type="continuationSeparator" w:id="0">
    <w:p w14:paraId="4C98B44F" w14:textId="77777777" w:rsidR="00A6638E" w:rsidRDefault="00A6638E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384F51" w14:paraId="4F7DFA3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3836B2EF" w14:textId="77777777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00897B53" wp14:editId="354CCD5E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57B5005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6B99774" w14:textId="77777777" w:rsidR="00851CE4" w:rsidRDefault="00851CE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18F3E322" w14:textId="77777777" w:rsidR="00851CE4" w:rsidRPr="003A6F6D" w:rsidRDefault="00122127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VİZYON</w:t>
          </w:r>
        </w:p>
      </w:tc>
      <w:tc>
        <w:tcPr>
          <w:tcW w:w="1843" w:type="dxa"/>
        </w:tcPr>
        <w:p w14:paraId="5F5D4659" w14:textId="77777777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1860AA9D" w14:textId="77777777" w:rsidR="00384F51" w:rsidRPr="00962C72" w:rsidRDefault="00851CE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KLT.YÖD.00</w:t>
          </w:r>
          <w:r w:rsidR="00122127">
            <w:rPr>
              <w:sz w:val="20"/>
              <w:szCs w:val="20"/>
            </w:rPr>
            <w:t>2</w:t>
          </w:r>
        </w:p>
      </w:tc>
    </w:tr>
    <w:tr w:rsidR="00384F51" w14:paraId="1A16D42F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2EF3E346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5D62B41E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2EA4CBE0" w14:textId="77777777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032E1636" w14:textId="77777777" w:rsidR="00384F51" w:rsidRPr="00962C72" w:rsidRDefault="00851CE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6149CC6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8D6DC4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65CC778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012BF5F" w14:textId="77777777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1A44A257" w14:textId="77777777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1F4A661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FCF4878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7E1C1D0D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17936680" w14:textId="77777777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0CCFE9D6" w14:textId="77777777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575BEADD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043B9F22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7E548ADA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0C5FD38C" w14:textId="77777777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53434932" w14:textId="77777777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7C4E091B" w14:textId="77777777" w:rsidR="00723B95" w:rsidRDefault="00723B95" w:rsidP="003A6F6D">
    <w:pPr>
      <w:pStyle w:val="stBilgi"/>
    </w:pPr>
  </w:p>
  <w:p w14:paraId="58C0556E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63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2127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3363"/>
    <w:rsid w:val="00487ECD"/>
    <w:rsid w:val="00495A30"/>
    <w:rsid w:val="004A2708"/>
    <w:rsid w:val="004C198C"/>
    <w:rsid w:val="004D7E54"/>
    <w:rsid w:val="004E482C"/>
    <w:rsid w:val="004F0D52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38E"/>
    <w:rsid w:val="00A665B1"/>
    <w:rsid w:val="00A70659"/>
    <w:rsid w:val="00A73CE3"/>
    <w:rsid w:val="00A73D31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3D9D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9064E"/>
  <w15:docId w15:val="{8E164788-BA2D-43F5-BC56-CE746275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KLT.YO&#776;D.002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KLT.YÖD.002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2025-04-08T23:39:00Z</cp:lastPrinted>
  <dcterms:created xsi:type="dcterms:W3CDTF">2025-04-30T11:08:00Z</dcterms:created>
  <dcterms:modified xsi:type="dcterms:W3CDTF">2025-04-30T11:09:00Z</dcterms:modified>
</cp:coreProperties>
</file>